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28" w:rsidRDefault="00A95128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ello_html_7f5b3beb.jpg" style="width:460.5pt;height:614.25pt;visibility:visible">
            <v:imagedata r:id="rId4" o:title=""/>
          </v:shape>
        </w:pict>
      </w:r>
    </w:p>
    <w:p w:rsidR="00A95128" w:rsidRDefault="00A95128"/>
    <w:p w:rsidR="00A95128" w:rsidRDefault="00A95128"/>
    <w:p w:rsidR="00A95128" w:rsidRDefault="00A95128"/>
    <w:p w:rsidR="00A95128" w:rsidRDefault="00A95128"/>
    <w:p w:rsidR="00A95128" w:rsidRDefault="00A95128" w:rsidP="000C4CE2"/>
    <w:p w:rsidR="00A95128" w:rsidRPr="00A805F4" w:rsidRDefault="00A95128" w:rsidP="000C4C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5F4">
        <w:rPr>
          <w:rFonts w:ascii="Times New Roman" w:hAnsi="Times New Roman" w:cs="Times New Roman"/>
          <w:b/>
          <w:bCs/>
          <w:sz w:val="28"/>
          <w:szCs w:val="28"/>
        </w:rPr>
        <w:t xml:space="preserve">ПАМЯТКА ПО АНТИТЕРРОРИСТИЧЕСКОЙ БЕЗОПАСНОСТИ </w:t>
      </w:r>
    </w:p>
    <w:p w:rsidR="00A95128" w:rsidRDefault="00A95128" w:rsidP="000C4C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5F4">
        <w:rPr>
          <w:rFonts w:ascii="Times New Roman" w:hAnsi="Times New Roman" w:cs="Times New Roman"/>
          <w:b/>
          <w:bCs/>
          <w:sz w:val="28"/>
          <w:szCs w:val="28"/>
        </w:rPr>
        <w:t>ДЛЯ РОДИТЕЛЕЙ</w:t>
      </w:r>
    </w:p>
    <w:p w:rsidR="00A95128" w:rsidRDefault="00A95128" w:rsidP="000C4C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5128" w:rsidRPr="00A805F4" w:rsidRDefault="00A95128" w:rsidP="000C4C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Прокуратура г. Березники разъясняет:</w:t>
      </w:r>
    </w:p>
    <w:p w:rsidR="00A95128" w:rsidRPr="000C4CE2" w:rsidRDefault="00A95128" w:rsidP="000C4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CE2">
        <w:rPr>
          <w:rFonts w:ascii="Times New Roman" w:hAnsi="Times New Roman" w:cs="Times New Roman"/>
          <w:sz w:val="28"/>
          <w:szCs w:val="28"/>
        </w:rPr>
        <w:t>Действия при угрозе совершения террористического акта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CE2">
        <w:rPr>
          <w:rFonts w:ascii="Times New Roman" w:hAnsi="Times New Roman" w:cs="Times New Roman"/>
          <w:sz w:val="28"/>
          <w:szCs w:val="28"/>
        </w:rPr>
        <w:t>Важно! Необходимо контролировать постоянно ситуацию вокруг себя, особенно когда находитесь в транспорте, культурно-развлекательных, торговых и спортивных центрах.</w:t>
      </w: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CE2">
        <w:rPr>
          <w:rFonts w:ascii="Times New Roman" w:hAnsi="Times New Roman" w:cs="Times New Roman"/>
          <w:sz w:val="28"/>
          <w:szCs w:val="28"/>
        </w:rPr>
        <w:t>Не подбирайте бесхозных вещей, как бы привлекательно они не выглядели. В них могут быть скрыты взрывные устройства (в бутылках из под сока, сотовых телефонах, зажигалках и т.п.). Не пинайте на улице предметы, лежащие на земле.</w:t>
      </w: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CE2">
        <w:rPr>
          <w:rFonts w:ascii="Times New Roman" w:hAnsi="Times New Roman" w:cs="Times New Roman"/>
          <w:sz w:val="28"/>
          <w:szCs w:val="28"/>
        </w:rPr>
        <w:t>При обнаружении бесхозных вещей, не трогайте их! Сообщите об этом водителю общественного транспорта, сотрудникам объекта, службы безопасности, органов полиции. Ни в коем случае, не пытайтесь заглянуть внутрь данного пакета, коробки, или иного предмета.</w:t>
      </w: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CE2">
        <w:rPr>
          <w:rFonts w:ascii="Times New Roman" w:hAnsi="Times New Roman" w:cs="Times New Roman"/>
          <w:sz w:val="28"/>
          <w:szCs w:val="28"/>
        </w:rPr>
        <w:t>Родители! Объясните своим детям, что любой предмет, найденный на улице или в подъезде, может представлять огромную опасность. Даже обычный фонарик!</w:t>
      </w: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CE2">
        <w:rPr>
          <w:rFonts w:ascii="Times New Roman" w:hAnsi="Times New Roman" w:cs="Times New Roman"/>
          <w:sz w:val="28"/>
          <w:szCs w:val="28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CE2">
        <w:rPr>
          <w:rFonts w:ascii="Times New Roman" w:hAnsi="Times New Roman" w:cs="Times New Roman"/>
          <w:sz w:val="28"/>
          <w:szCs w:val="28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CE2">
        <w:rPr>
          <w:rFonts w:ascii="Times New Roman" w:hAnsi="Times New Roman" w:cs="Times New Roman"/>
          <w:sz w:val="28"/>
          <w:szCs w:val="28"/>
        </w:rPr>
        <w:t>Случайно узнав о готовящемся теракте, немедленно сообщите об этом в правоохранительные органы!</w:t>
      </w: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4CE2">
        <w:rPr>
          <w:rFonts w:ascii="Times New Roman" w:hAnsi="Times New Roman" w:cs="Times New Roman"/>
          <w:b/>
          <w:bCs/>
          <w:sz w:val="28"/>
          <w:szCs w:val="28"/>
        </w:rPr>
        <w:t>Как оградить своего ребенка от злоумышленников?</w:t>
      </w: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CE2">
        <w:rPr>
          <w:rFonts w:ascii="Times New Roman" w:hAnsi="Times New Roman" w:cs="Times New Roman"/>
          <w:sz w:val="28"/>
          <w:szCs w:val="28"/>
        </w:rPr>
        <w:t>Дети, особенно дошкольного возраста – одна из наиболее уязвимых групп населения. Предупреждать детей об опасности – прямая обязанность родителей (законных представителей).</w:t>
      </w: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CE2">
        <w:rPr>
          <w:rFonts w:ascii="Times New Roman" w:hAnsi="Times New Roman" w:cs="Times New Roman"/>
          <w:sz w:val="28"/>
          <w:szCs w:val="28"/>
        </w:rPr>
        <w:t>Объясняйте своему ребенку, что они должны запомнить свой адрес, имя и фамилию, а также имена родителей и место их работы. Сделайте кулон, браслет, где будут указаны ваши номера телефонов.</w:t>
      </w: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CE2">
        <w:rPr>
          <w:rFonts w:ascii="Times New Roman" w:hAnsi="Times New Roman" w:cs="Times New Roman"/>
          <w:sz w:val="28"/>
          <w:szCs w:val="28"/>
        </w:rPr>
        <w:t>Объясните своему ребенку: если он потерялся, то не должен паниковать. Нужно обратиться за помощью к взрослым людям. Если он потерялся в магазине –   к кассиру, продавцу или охраннику, на улице – к полицейскому.</w:t>
      </w: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CE2">
        <w:rPr>
          <w:rFonts w:ascii="Times New Roman" w:hAnsi="Times New Roman" w:cs="Times New Roman"/>
          <w:sz w:val="28"/>
          <w:szCs w:val="28"/>
        </w:rPr>
        <w:t xml:space="preserve">Постоянно говорите своим детям, что </w:t>
      </w:r>
      <w:r w:rsidRPr="00A805F4">
        <w:rPr>
          <w:rFonts w:ascii="Times New Roman" w:hAnsi="Times New Roman" w:cs="Times New Roman"/>
          <w:sz w:val="28"/>
          <w:szCs w:val="28"/>
          <w:u w:val="single"/>
        </w:rPr>
        <w:t>нельзя открывать двери незнакомым людям, кем бы они ни представились</w:t>
      </w:r>
      <w:r w:rsidRPr="000C4CE2">
        <w:rPr>
          <w:rFonts w:ascii="Times New Roman" w:hAnsi="Times New Roman" w:cs="Times New Roman"/>
          <w:sz w:val="28"/>
          <w:szCs w:val="28"/>
        </w:rPr>
        <w:t>. У родителей есть свои ключи, а остальным без родителей открывать нельзя. Среди, казалось бы, порядочных людей могут встретиться, и грабители, и воры, и мошенники, и разбойники.</w:t>
      </w: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CE2">
        <w:rPr>
          <w:rFonts w:ascii="Times New Roman" w:hAnsi="Times New Roman" w:cs="Times New Roman"/>
          <w:sz w:val="28"/>
          <w:szCs w:val="28"/>
        </w:rPr>
        <w:t>Объясните своим детям, что никто не может прийти в дом от вашего имени с просьбой отдать какую-то вещь или сумму денег, передать сладости, приютить на ночлег и др.</w:t>
      </w: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4CE2">
        <w:rPr>
          <w:rFonts w:ascii="Times New Roman" w:hAnsi="Times New Roman" w:cs="Times New Roman"/>
          <w:b/>
          <w:bCs/>
          <w:sz w:val="28"/>
          <w:szCs w:val="28"/>
        </w:rPr>
        <w:t>ПОВТОРЯЙТЕ СВОИМ ДЕТЯМ ЧЕТЫРЕ ВАЖНЫХ «НЕ»:</w:t>
      </w: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4CE2">
        <w:rPr>
          <w:rFonts w:ascii="Times New Roman" w:hAnsi="Times New Roman" w:cs="Times New Roman"/>
          <w:sz w:val="28"/>
          <w:szCs w:val="28"/>
        </w:rPr>
        <w:t>не садись в машину с незнакомыми;</w:t>
      </w: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4CE2">
        <w:rPr>
          <w:rFonts w:ascii="Times New Roman" w:hAnsi="Times New Roman" w:cs="Times New Roman"/>
          <w:sz w:val="28"/>
          <w:szCs w:val="28"/>
        </w:rPr>
        <w:t>не ходи никуда с незнакомыми людьми, как бы они ни уговаривали и  чтобы интересное ни предлагали;</w:t>
      </w:r>
    </w:p>
    <w:p w:rsidR="00A95128" w:rsidRPr="000C4CE2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4CE2">
        <w:rPr>
          <w:rFonts w:ascii="Times New Roman" w:hAnsi="Times New Roman" w:cs="Times New Roman"/>
          <w:sz w:val="28"/>
          <w:szCs w:val="28"/>
        </w:rPr>
        <w:t>не заигрывайся во дворе.</w:t>
      </w:r>
    </w:p>
    <w:p w:rsidR="00A95128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4CE2">
        <w:rPr>
          <w:rFonts w:ascii="Times New Roman" w:hAnsi="Times New Roman" w:cs="Times New Roman"/>
          <w:sz w:val="28"/>
          <w:szCs w:val="28"/>
        </w:rPr>
        <w:t>не играй на улице с наступлением темноты;</w:t>
      </w:r>
    </w:p>
    <w:p w:rsidR="00A95128" w:rsidRDefault="00A95128" w:rsidP="000C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28" w:rsidRPr="00A805F4" w:rsidRDefault="00A95128" w:rsidP="0059309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805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безопасного пользования мобильными телефонами:</w:t>
      </w:r>
    </w:p>
    <w:p w:rsidR="00A95128" w:rsidRPr="00593094" w:rsidRDefault="00A95128" w:rsidP="00593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094">
        <w:rPr>
          <w:rFonts w:ascii="Times New Roman" w:hAnsi="Times New Roman" w:cs="Times New Roman"/>
          <w:sz w:val="28"/>
          <w:szCs w:val="28"/>
        </w:rPr>
        <w:t>- Не пользуйтесь дорогими мобильными телефонами, если вы еще ребенок и не в состоянии постоять за себя, чтобы никакой хулиган не польстился на дороговизну.</w:t>
      </w:r>
    </w:p>
    <w:p w:rsidR="00A95128" w:rsidRPr="00593094" w:rsidRDefault="00A95128" w:rsidP="00593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094">
        <w:rPr>
          <w:rFonts w:ascii="Times New Roman" w:hAnsi="Times New Roman" w:cs="Times New Roman"/>
          <w:sz w:val="28"/>
          <w:szCs w:val="28"/>
        </w:rPr>
        <w:t>- Никогда не доставайте мобильный телефон на улице без надобности, особенно в безлюдных или темных местах. Поиграть и послушать музыку, написать или прочитать сообщение вы можете в спокойной обстановке дома или на перемене в классе.</w:t>
      </w:r>
    </w:p>
    <w:p w:rsidR="00A95128" w:rsidRPr="00593094" w:rsidRDefault="00A95128" w:rsidP="00593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094">
        <w:rPr>
          <w:rFonts w:ascii="Times New Roman" w:hAnsi="Times New Roman" w:cs="Times New Roman"/>
          <w:sz w:val="28"/>
          <w:szCs w:val="28"/>
        </w:rPr>
        <w:t>- Настройте в телефоне клавишу «Быстрый вызов» на номер родителей или друзей, чтобы в случае опасности вы смогли нажато только одну клавишу, не вынимая телефона из кармана.</w:t>
      </w:r>
    </w:p>
    <w:p w:rsidR="00A95128" w:rsidRPr="00593094" w:rsidRDefault="00A95128" w:rsidP="00593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094">
        <w:rPr>
          <w:rFonts w:ascii="Times New Roman" w:hAnsi="Times New Roman" w:cs="Times New Roman"/>
          <w:sz w:val="28"/>
          <w:szCs w:val="28"/>
        </w:rPr>
        <w:t>- Никогда не давай номер своего телефона незнакомым людям, а также, если у вас заметили телефон и попросили позвонить, откажите, сославшись на то, что нет денег на счету.</w:t>
      </w:r>
    </w:p>
    <w:p w:rsidR="00A95128" w:rsidRPr="00593094" w:rsidRDefault="00A95128" w:rsidP="00593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094">
        <w:rPr>
          <w:rFonts w:ascii="Times New Roman" w:hAnsi="Times New Roman" w:cs="Times New Roman"/>
          <w:sz w:val="28"/>
          <w:szCs w:val="28"/>
        </w:rPr>
        <w:t>- Всегда сообщайте родителям о своем маршруте, например: «Я пришел из школы», «Я иду на секцию», «Я у друзей». Есть современные тарифы для детей, которые дозволяют дозвониться другим даже при отрицательном балансе.</w:t>
      </w:r>
    </w:p>
    <w:p w:rsidR="00A95128" w:rsidRPr="00593094" w:rsidRDefault="00A95128" w:rsidP="00593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094">
        <w:rPr>
          <w:rFonts w:ascii="Times New Roman" w:hAnsi="Times New Roman" w:cs="Times New Roman"/>
          <w:sz w:val="28"/>
          <w:szCs w:val="28"/>
        </w:rPr>
        <w:t>Очень важно, чтобы все вы знали и запомнили номера экстренных служб различных операторов связи.</w:t>
      </w:r>
    </w:p>
    <w:p w:rsidR="00A95128" w:rsidRPr="00593094" w:rsidRDefault="00A95128" w:rsidP="00593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5128" w:rsidRPr="00593094" w:rsidSect="00297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4CE2"/>
    <w:rsid w:val="00006F23"/>
    <w:rsid w:val="00013C65"/>
    <w:rsid w:val="000C4CE2"/>
    <w:rsid w:val="00297502"/>
    <w:rsid w:val="002D1836"/>
    <w:rsid w:val="003D1083"/>
    <w:rsid w:val="00593094"/>
    <w:rsid w:val="005C2009"/>
    <w:rsid w:val="006B319C"/>
    <w:rsid w:val="006F5D73"/>
    <w:rsid w:val="00793E30"/>
    <w:rsid w:val="007E6D0B"/>
    <w:rsid w:val="00A805F4"/>
    <w:rsid w:val="00A95128"/>
    <w:rsid w:val="00E738E9"/>
    <w:rsid w:val="00E9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50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571</Words>
  <Characters>3257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Цех телекоммуникаций</cp:lastModifiedBy>
  <cp:revision>3</cp:revision>
  <dcterms:created xsi:type="dcterms:W3CDTF">2018-02-21T05:17:00Z</dcterms:created>
  <dcterms:modified xsi:type="dcterms:W3CDTF">2018-02-21T09:45:00Z</dcterms:modified>
</cp:coreProperties>
</file>